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CB" w:rsidRPr="0045397E" w:rsidRDefault="003D1BCB" w:rsidP="003D1BCB">
      <w:pPr>
        <w:widowControl w:val="0"/>
        <w:tabs>
          <w:tab w:val="left" w:pos="7245"/>
          <w:tab w:val="right" w:pos="9072"/>
        </w:tabs>
        <w:autoSpaceDN w:val="0"/>
        <w:adjustRightInd w:val="0"/>
        <w:jc w:val="right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 xml:space="preserve">/miejscowość, </w:t>
      </w:r>
      <w:bookmarkStart w:id="0" w:name="_GoBack"/>
      <w:bookmarkEnd w:id="0"/>
      <w:r w:rsidRPr="0045397E">
        <w:rPr>
          <w:kern w:val="1"/>
          <w:sz w:val="22"/>
          <w:lang w:bidi="hi-IN"/>
        </w:rPr>
        <w:t>data/</w:t>
      </w:r>
    </w:p>
    <w:p w:rsidR="003D1BCB" w:rsidRDefault="003D1BCB" w:rsidP="003D1BCB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3D1BCB" w:rsidRDefault="003D1BCB" w:rsidP="003D1BCB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3D1BCB" w:rsidRPr="0045397E" w:rsidRDefault="003D1BCB" w:rsidP="003D1BCB">
      <w:pPr>
        <w:widowControl w:val="0"/>
        <w:autoSpaceDN w:val="0"/>
        <w:adjustRightInd w:val="0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/pieczątka firmowa/</w:t>
      </w:r>
    </w:p>
    <w:p w:rsidR="003D1BCB" w:rsidRPr="0045397E" w:rsidRDefault="003D1BCB" w:rsidP="003D1BCB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3D1BCB" w:rsidRDefault="003D1BCB" w:rsidP="003D1BCB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3D1BCB" w:rsidRDefault="003D1BCB" w:rsidP="003D1BCB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  <w:r w:rsidRPr="0045397E">
        <w:rPr>
          <w:b/>
          <w:kern w:val="1"/>
          <w:sz w:val="22"/>
          <w:lang w:bidi="hi-IN"/>
        </w:rPr>
        <w:t>FORMULARZ  OFERTOWY</w:t>
      </w:r>
    </w:p>
    <w:p w:rsidR="003D1BCB" w:rsidRPr="00A27C37" w:rsidRDefault="003D1BCB" w:rsidP="003D1BCB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3D1BCB" w:rsidRPr="00B43A4E" w:rsidRDefault="003D1BCB" w:rsidP="003D1BCB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sz w:val="10"/>
          <w:lang w:bidi="hi-IN"/>
        </w:rPr>
      </w:pPr>
    </w:p>
    <w:p w:rsidR="003D1BCB" w:rsidRPr="0045397E" w:rsidRDefault="003D1BCB" w:rsidP="003D1BCB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Sprzedający:</w:t>
      </w:r>
    </w:p>
    <w:p w:rsidR="003D1BCB" w:rsidRPr="0045397E" w:rsidRDefault="003D1BCB" w:rsidP="003D1BCB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Zagłębiowskie Centrum Onkologii Szpital Specjalistyczny</w:t>
      </w:r>
    </w:p>
    <w:p w:rsidR="003D1BCB" w:rsidRPr="0045397E" w:rsidRDefault="003D1BCB" w:rsidP="003D1BCB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 xml:space="preserve">Sz. </w:t>
      </w:r>
      <w:proofErr w:type="spellStart"/>
      <w:r w:rsidRPr="0045397E">
        <w:rPr>
          <w:b/>
          <w:kern w:val="1"/>
          <w:lang w:bidi="hi-IN"/>
        </w:rPr>
        <w:t>Starkiewicza</w:t>
      </w:r>
      <w:proofErr w:type="spellEnd"/>
      <w:r w:rsidRPr="0045397E">
        <w:rPr>
          <w:b/>
          <w:kern w:val="1"/>
          <w:lang w:bidi="hi-IN"/>
        </w:rPr>
        <w:t xml:space="preserve"> w Dąbrowie Górniczej</w:t>
      </w:r>
    </w:p>
    <w:p w:rsidR="003D1BCB" w:rsidRPr="0045397E" w:rsidRDefault="003D1BCB" w:rsidP="003D1BCB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Ul. Szpitalna 13,</w:t>
      </w:r>
    </w:p>
    <w:p w:rsidR="003D1BCB" w:rsidRPr="0045397E" w:rsidRDefault="003D1BCB" w:rsidP="003D1BCB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 xml:space="preserve">41-300 Dąbrowa Górnicza </w:t>
      </w:r>
    </w:p>
    <w:p w:rsidR="003D1BCB" w:rsidRPr="0045397E" w:rsidRDefault="003D1BCB" w:rsidP="003D1BCB">
      <w:pPr>
        <w:widowControl w:val="0"/>
        <w:autoSpaceDN w:val="0"/>
        <w:adjustRightInd w:val="0"/>
        <w:spacing w:after="240"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KRS: 0000054321 NIP 629-21-15-781 REGON 000310077</w:t>
      </w:r>
    </w:p>
    <w:p w:rsidR="003D1BCB" w:rsidRPr="00D1718B" w:rsidRDefault="003D1BCB" w:rsidP="003D1BCB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Nazwa i adres Oferenta:</w:t>
      </w:r>
    </w:p>
    <w:p w:rsidR="003D1BCB" w:rsidRPr="0045397E" w:rsidRDefault="003D1BCB" w:rsidP="003D1BCB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jc w:val="both"/>
        <w:rPr>
          <w:b/>
          <w:kern w:val="1"/>
          <w:lang w:bidi="hi-IN"/>
        </w:rPr>
      </w:pPr>
    </w:p>
    <w:p w:rsidR="003D1BCB" w:rsidRPr="0045397E" w:rsidRDefault="003D1BCB" w:rsidP="003D1BCB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............................................................................................................................................................</w:t>
      </w:r>
    </w:p>
    <w:p w:rsidR="003D1BCB" w:rsidRPr="0045397E" w:rsidRDefault="003D1BCB" w:rsidP="003D1BCB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/nazwa/</w:t>
      </w:r>
    </w:p>
    <w:p w:rsidR="003D1BCB" w:rsidRPr="0045397E" w:rsidRDefault="003D1BCB" w:rsidP="003D1BCB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............................................................................................................................................................</w:t>
      </w:r>
    </w:p>
    <w:p w:rsidR="003D1BCB" w:rsidRPr="0045397E" w:rsidRDefault="003D1BCB" w:rsidP="003D1BCB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</w:t>
      </w:r>
      <w:r>
        <w:rPr>
          <w:kern w:val="1"/>
          <w:lang w:bidi="hi-IN"/>
        </w:rPr>
        <w:t>............</w:t>
      </w:r>
    </w:p>
    <w:p w:rsidR="003D1BCB" w:rsidRDefault="003D1BCB" w:rsidP="003D1BCB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/siedziba: miejscowość, kod, adres/</w:t>
      </w:r>
    </w:p>
    <w:p w:rsidR="003D1BCB" w:rsidRPr="0045397E" w:rsidRDefault="003D1BCB" w:rsidP="003D1BCB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</w:p>
    <w:p w:rsidR="003D1BCB" w:rsidRDefault="003D1BCB" w:rsidP="003D1BCB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rPr>
          <w:kern w:val="1"/>
          <w:lang w:bidi="hi-IN"/>
        </w:rPr>
      </w:pPr>
    </w:p>
    <w:p w:rsidR="003D1BCB" w:rsidRPr="005C04DB" w:rsidRDefault="003D1BCB" w:rsidP="003D1BCB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5C04DB">
        <w:rPr>
          <w:kern w:val="1"/>
          <w:lang w:val="en-US" w:bidi="hi-IN"/>
        </w:rPr>
        <w:t>NIP......................................................................................................................................................</w:t>
      </w:r>
    </w:p>
    <w:p w:rsidR="003D1BCB" w:rsidRDefault="003D1BCB" w:rsidP="003D1BCB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 xml:space="preserve">REGON.............................................................................................................................................. </w:t>
      </w:r>
    </w:p>
    <w:p w:rsidR="003D1BCB" w:rsidRPr="0045397E" w:rsidRDefault="003D1BCB" w:rsidP="003D1BCB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KRS....................................................................................................................................................</w:t>
      </w:r>
    </w:p>
    <w:p w:rsidR="003D1BCB" w:rsidRPr="0045397E" w:rsidRDefault="003D1BCB" w:rsidP="003D1BCB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Tel/fax………………………………………………………………………………………………</w:t>
      </w:r>
    </w:p>
    <w:p w:rsidR="003D1BCB" w:rsidRPr="00F71C51" w:rsidRDefault="003D1BCB" w:rsidP="003D1BCB">
      <w:pPr>
        <w:widowControl w:val="0"/>
        <w:autoSpaceDN w:val="0"/>
        <w:adjustRightInd w:val="0"/>
        <w:spacing w:after="24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e-mail………………………………………………………………………………………………</w:t>
      </w:r>
    </w:p>
    <w:p w:rsidR="003D1BCB" w:rsidRDefault="003D1BCB" w:rsidP="003D1BC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Cs w:val="22"/>
          <w:lang w:val="en-US"/>
        </w:rPr>
      </w:pPr>
    </w:p>
    <w:p w:rsidR="003D1BCB" w:rsidRPr="00F73479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szCs w:val="22"/>
        </w:rPr>
      </w:pPr>
      <w:r w:rsidRPr="0045397E">
        <w:t>Ja niżej podpisany oświadczam, że zapoznałem się z warunkami postępowania przetargow</w:t>
      </w:r>
      <w:r>
        <w:t xml:space="preserve">ego  określonymi w ogłoszeniu pt. </w:t>
      </w:r>
      <w:r w:rsidRPr="009632C1">
        <w:rPr>
          <w:i/>
        </w:rPr>
        <w:t>„Pierwszy pisemny przetarg na sprzedaż kotłów parowych będących własnością Szpitala”</w:t>
      </w:r>
      <w:r w:rsidRPr="009632C1">
        <w:t xml:space="preserve"> </w:t>
      </w:r>
      <w:r w:rsidRPr="0045397E">
        <w:t>oraz treścią wzoru umowy.</w:t>
      </w:r>
    </w:p>
    <w:p w:rsidR="003D1BCB" w:rsidRPr="004742B3" w:rsidRDefault="003D1BCB" w:rsidP="003D1BCB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 xml:space="preserve">Akceptując warunki udziału w postępowaniu oraz stan techniczny </w:t>
      </w:r>
      <w:r>
        <w:t>kotłów</w:t>
      </w:r>
      <w:r w:rsidRPr="004742B3">
        <w:t xml:space="preserve">, składam ofertę zakupu za kwotę .…......………………………..… zł </w:t>
      </w:r>
      <w:r>
        <w:t>netto</w:t>
      </w:r>
      <w:r w:rsidRPr="004742B3">
        <w:t>.</w:t>
      </w:r>
    </w:p>
    <w:p w:rsidR="003D1BCB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>(słownie:………………………………………………………………………………………..)</w:t>
      </w: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276"/>
        <w:gridCol w:w="1843"/>
      </w:tblGrid>
      <w:tr w:rsidR="003D1BCB" w:rsidRPr="00F73479" w:rsidTr="00942A4F">
        <w:trPr>
          <w:trHeight w:val="10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BCB" w:rsidRPr="00F73479" w:rsidRDefault="003D1BCB" w:rsidP="00942A4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73479"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BCB" w:rsidRPr="00F73479" w:rsidRDefault="003D1BCB" w:rsidP="00942A4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73479">
              <w:rPr>
                <w:rFonts w:eastAsia="Calibri"/>
                <w:b/>
                <w:bCs/>
                <w:lang w:eastAsia="en-US"/>
              </w:rPr>
              <w:t>Nazwa środka trwałego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B" w:rsidRPr="00F73479" w:rsidRDefault="003D1BCB" w:rsidP="00942A4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73479">
              <w:rPr>
                <w:rFonts w:eastAsia="Calibri"/>
                <w:b/>
                <w:bCs/>
                <w:lang w:eastAsia="en-US"/>
              </w:rPr>
              <w:t>Nr inwentarzowy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B" w:rsidRPr="00F73479" w:rsidRDefault="003D1BCB" w:rsidP="00942A4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Nr seryjny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BCB" w:rsidRPr="00F73479" w:rsidRDefault="003D1BCB" w:rsidP="00942A4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73479">
              <w:rPr>
                <w:rFonts w:eastAsia="Calibri"/>
                <w:b/>
                <w:bCs/>
                <w:lang w:eastAsia="en-US"/>
              </w:rPr>
              <w:t xml:space="preserve">Cena wywoławcza sprzedaży </w:t>
            </w:r>
            <w:r>
              <w:rPr>
                <w:rFonts w:eastAsia="Calibri"/>
                <w:b/>
                <w:bCs/>
                <w:lang w:eastAsia="en-US"/>
              </w:rPr>
              <w:t>netto</w:t>
            </w:r>
          </w:p>
        </w:tc>
      </w:tr>
      <w:tr w:rsidR="003D1BCB" w:rsidRPr="000D30A0" w:rsidTr="00942A4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BCB" w:rsidRPr="00F73479" w:rsidRDefault="003D1BCB" w:rsidP="00942A4F">
            <w:pPr>
              <w:jc w:val="center"/>
              <w:rPr>
                <w:rFonts w:eastAsia="Calibri"/>
                <w:b/>
                <w:lang w:eastAsia="en-US"/>
              </w:rPr>
            </w:pPr>
            <w:r w:rsidRPr="00F73479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CB" w:rsidRPr="000D30A0" w:rsidRDefault="003D1BCB" w:rsidP="00942A4F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0A0">
              <w:rPr>
                <w:lang w:val="en-US"/>
              </w:rPr>
              <w:t>Transformator</w:t>
            </w:r>
            <w:proofErr w:type="spellEnd"/>
            <w:r w:rsidRPr="000D30A0">
              <w:rPr>
                <w:lang w:val="en-US"/>
              </w:rPr>
              <w:t xml:space="preserve"> TN OS CF 13F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BCB" w:rsidRPr="000D30A0" w:rsidRDefault="003D1BCB" w:rsidP="00942A4F">
            <w:pPr>
              <w:spacing w:line="360" w:lineRule="auto"/>
              <w:jc w:val="center"/>
              <w:rPr>
                <w:rFonts w:eastAsia="Calibri"/>
                <w:lang w:val="en-US" w:eastAsia="en-US"/>
              </w:rPr>
            </w:pPr>
            <w:r w:rsidRPr="00364331">
              <w:t>000102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BCB" w:rsidRPr="000D30A0" w:rsidRDefault="003D1BCB" w:rsidP="00942A4F">
            <w:pPr>
              <w:spacing w:line="360" w:lineRule="auto"/>
              <w:jc w:val="center"/>
              <w:rPr>
                <w:rFonts w:eastAsia="Calibri"/>
                <w:lang w:val="en-US" w:eastAsia="en-US"/>
              </w:rPr>
            </w:pPr>
            <w:r w:rsidRPr="00364331">
              <w:t>287598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BCB" w:rsidRPr="000D30A0" w:rsidRDefault="003D1BCB" w:rsidP="00942A4F">
            <w:pPr>
              <w:spacing w:line="360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4320,00 </w:t>
            </w:r>
            <w:proofErr w:type="spellStart"/>
            <w:r>
              <w:rPr>
                <w:rFonts w:eastAsia="Calibri"/>
                <w:lang w:val="en-US" w:eastAsia="en-US"/>
              </w:rPr>
              <w:t>zł</w:t>
            </w:r>
            <w:proofErr w:type="spellEnd"/>
          </w:p>
        </w:tc>
      </w:tr>
      <w:tr w:rsidR="003D1BCB" w:rsidRPr="000D30A0" w:rsidTr="00942A4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BCB" w:rsidRPr="00F73479" w:rsidRDefault="003D1BCB" w:rsidP="00942A4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CB" w:rsidRPr="000D30A0" w:rsidRDefault="003D1BCB" w:rsidP="00942A4F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0A0">
              <w:rPr>
                <w:lang w:val="en-US"/>
              </w:rPr>
              <w:t>Transformator</w:t>
            </w:r>
            <w:proofErr w:type="spellEnd"/>
            <w:r w:rsidRPr="000D30A0">
              <w:rPr>
                <w:lang w:val="en-US"/>
              </w:rPr>
              <w:t xml:space="preserve"> TN OS CF 13F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BCB" w:rsidRPr="000D30A0" w:rsidRDefault="003D1BCB" w:rsidP="00942A4F">
            <w:pPr>
              <w:spacing w:line="360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000103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BCB" w:rsidRPr="000D30A0" w:rsidRDefault="003D1BCB" w:rsidP="00942A4F">
            <w:pPr>
              <w:spacing w:line="360" w:lineRule="auto"/>
              <w:jc w:val="center"/>
              <w:rPr>
                <w:rFonts w:eastAsia="Calibri"/>
                <w:lang w:val="en-US" w:eastAsia="en-US"/>
              </w:rPr>
            </w:pPr>
            <w:r w:rsidRPr="00364331">
              <w:t>287692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BCB" w:rsidRPr="000D30A0" w:rsidRDefault="003D1BCB" w:rsidP="00942A4F">
            <w:pPr>
              <w:spacing w:line="360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4320,00 </w:t>
            </w:r>
            <w:proofErr w:type="spellStart"/>
            <w:r>
              <w:rPr>
                <w:rFonts w:eastAsia="Calibri"/>
                <w:lang w:val="en-US" w:eastAsia="en-US"/>
              </w:rPr>
              <w:t>zł</w:t>
            </w:r>
            <w:proofErr w:type="spellEnd"/>
          </w:p>
        </w:tc>
      </w:tr>
      <w:tr w:rsidR="003D1BCB" w:rsidRPr="00F73479" w:rsidTr="00942A4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BCB" w:rsidRPr="00F73479" w:rsidRDefault="003D1BCB" w:rsidP="00942A4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CB" w:rsidRPr="00F73479" w:rsidRDefault="003D1BCB" w:rsidP="00942A4F">
            <w:pPr>
              <w:jc w:val="center"/>
              <w:rPr>
                <w:rFonts w:eastAsia="Calibri"/>
                <w:lang w:eastAsia="en-US"/>
              </w:rPr>
            </w:pPr>
            <w:r w:rsidRPr="00364331">
              <w:t>Transformator olejowy TAOC 630/20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BCB" w:rsidRPr="00F73479" w:rsidRDefault="003D1BCB" w:rsidP="00942A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BCB" w:rsidRPr="00F73479" w:rsidRDefault="003D1BCB" w:rsidP="00942A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364331">
              <w:t>1105796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BCB" w:rsidRPr="00F73479" w:rsidRDefault="003D1BCB" w:rsidP="00942A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2666,00 zł</w:t>
            </w:r>
          </w:p>
        </w:tc>
      </w:tr>
      <w:tr w:rsidR="003D1BCB" w:rsidRPr="00F73479" w:rsidTr="00942A4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BCB" w:rsidRPr="00F73479" w:rsidRDefault="003D1BCB" w:rsidP="00942A4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CB" w:rsidRPr="00F73479" w:rsidRDefault="003D1BCB" w:rsidP="00942A4F">
            <w:pPr>
              <w:jc w:val="center"/>
              <w:rPr>
                <w:rFonts w:eastAsia="Calibri"/>
                <w:lang w:eastAsia="en-US"/>
              </w:rPr>
            </w:pPr>
            <w:r w:rsidRPr="00364331">
              <w:t>Transformator olejowy TAOB 630/20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BCB" w:rsidRPr="00F73479" w:rsidRDefault="003D1BCB" w:rsidP="00942A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BCB" w:rsidRPr="00F73479" w:rsidRDefault="003D1BCB" w:rsidP="00942A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364331">
              <w:t>194159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BCB" w:rsidRPr="00F73479" w:rsidRDefault="003D1BCB" w:rsidP="00942A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1778,00 zł</w:t>
            </w:r>
          </w:p>
        </w:tc>
      </w:tr>
    </w:tbl>
    <w:p w:rsidR="003D1BCB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</w:p>
    <w:p w:rsidR="003D1BCB" w:rsidRPr="0045397E" w:rsidRDefault="003D1BCB" w:rsidP="003D1BCB">
      <w:pPr>
        <w:numPr>
          <w:ilvl w:val="0"/>
          <w:numId w:val="2"/>
        </w:numPr>
        <w:spacing w:before="360" w:line="276" w:lineRule="auto"/>
        <w:ind w:left="360"/>
        <w:jc w:val="both"/>
        <w:rPr>
          <w:kern w:val="1"/>
          <w:lang w:eastAsia="ar-SA"/>
        </w:rPr>
      </w:pPr>
      <w:r w:rsidRPr="0045397E">
        <w:rPr>
          <w:kern w:val="1"/>
          <w:lang w:eastAsia="ar-SA"/>
        </w:rPr>
        <w:t>Oświadczam, że w przypadku wyboru mojej oferty jako najk</w:t>
      </w:r>
      <w:r>
        <w:rPr>
          <w:kern w:val="1"/>
          <w:lang w:eastAsia="ar-SA"/>
        </w:rPr>
        <w:t xml:space="preserve">orzystniejszej pod </w:t>
      </w:r>
      <w:r w:rsidRPr="0045397E">
        <w:rPr>
          <w:kern w:val="1"/>
          <w:lang w:eastAsia="ar-SA"/>
        </w:rPr>
        <w:t xml:space="preserve">względem oferowanej ceny zobowiązuję się podpisać umowę kupna-sprzedaży w terminie </w:t>
      </w:r>
      <w:r>
        <w:rPr>
          <w:kern w:val="1"/>
          <w:lang w:eastAsia="ar-SA"/>
        </w:rPr>
        <w:t>5</w:t>
      </w:r>
      <w:r w:rsidRPr="007A70A9">
        <w:rPr>
          <w:kern w:val="1"/>
          <w:lang w:eastAsia="ar-SA"/>
        </w:rPr>
        <w:t xml:space="preserve"> d</w:t>
      </w:r>
      <w:r w:rsidRPr="0045397E">
        <w:rPr>
          <w:kern w:val="1"/>
          <w:lang w:eastAsia="ar-SA"/>
        </w:rPr>
        <w:t>ni</w:t>
      </w:r>
      <w:r>
        <w:rPr>
          <w:kern w:val="1"/>
          <w:lang w:eastAsia="ar-SA"/>
        </w:rPr>
        <w:t xml:space="preserve"> roboczych</w:t>
      </w:r>
      <w:r w:rsidRPr="0045397E">
        <w:rPr>
          <w:kern w:val="1"/>
          <w:lang w:eastAsia="ar-SA"/>
        </w:rPr>
        <w:t xml:space="preserve"> od daty ogłoszenia wyników przetargu.</w:t>
      </w:r>
    </w:p>
    <w:p w:rsidR="003D1BCB" w:rsidRDefault="003D1BCB" w:rsidP="003D1BCB">
      <w:pPr>
        <w:numPr>
          <w:ilvl w:val="0"/>
          <w:numId w:val="2"/>
        </w:numPr>
        <w:spacing w:line="276" w:lineRule="auto"/>
        <w:ind w:left="360"/>
        <w:jc w:val="both"/>
      </w:pPr>
      <w:r>
        <w:t>Po podpisaniu umowy zobowiązuje się zapłacić cenę nabycia w terminie 3 dni roboczych od daty podpisania umowy kupna–sprzedaży,</w:t>
      </w:r>
      <w:r w:rsidRPr="007D36D9">
        <w:t xml:space="preserve"> na podstawie wystawio</w:t>
      </w:r>
      <w:r>
        <w:t>nej przez Sprzedającego faktury, płacąc przelewem na rachunek bankowy Sprzedającego wskazany w treści faktury VAT.</w:t>
      </w:r>
    </w:p>
    <w:p w:rsidR="003D1BCB" w:rsidRPr="007D36D9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643"/>
        <w:jc w:val="both"/>
        <w:textAlignment w:val="baseline"/>
      </w:pPr>
    </w:p>
    <w:p w:rsidR="003D1BCB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3D1BCB" w:rsidRPr="007D36D9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3D1BCB" w:rsidRPr="0045397E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3D1BCB" w:rsidRPr="0045397E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3D1BCB" w:rsidRPr="0045397E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3D1BCB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3D1BCB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3D1BCB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3D1BCB" w:rsidRPr="0045397E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3D1BCB" w:rsidRPr="0045397E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........…...........................................................................</w:t>
      </w:r>
    </w:p>
    <w:p w:rsidR="003D1BCB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podpis oferenta</w:t>
      </w:r>
    </w:p>
    <w:p w:rsidR="003D1BCB" w:rsidRPr="0045397E" w:rsidRDefault="003D1BCB" w:rsidP="003D1BCB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lub osób uprawnionych do występowania w jego imieniu</w:t>
      </w:r>
    </w:p>
    <w:p w:rsidR="003D1BCB" w:rsidRDefault="003D1BCB" w:rsidP="003D1BCB">
      <w:pPr>
        <w:spacing w:after="120" w:line="360" w:lineRule="auto"/>
        <w:rPr>
          <w:rFonts w:eastAsia="Calibri"/>
          <w:lang w:eastAsia="en-US"/>
        </w:rPr>
      </w:pPr>
    </w:p>
    <w:p w:rsidR="003D1BCB" w:rsidRDefault="003D1BCB" w:rsidP="003D1BCB"/>
    <w:p w:rsidR="00E15726" w:rsidRDefault="00E15726"/>
    <w:sectPr w:rsidR="00E15726" w:rsidSect="007A70A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65" w:rsidRDefault="00E55665" w:rsidP="00E55665">
      <w:r>
        <w:separator/>
      </w:r>
    </w:p>
  </w:endnote>
  <w:endnote w:type="continuationSeparator" w:id="0">
    <w:p w:rsidR="00E55665" w:rsidRDefault="00E55665" w:rsidP="00E5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65" w:rsidRDefault="00E55665" w:rsidP="00E55665">
      <w:r>
        <w:separator/>
      </w:r>
    </w:p>
  </w:footnote>
  <w:footnote w:type="continuationSeparator" w:id="0">
    <w:p w:rsidR="00E55665" w:rsidRDefault="00E55665" w:rsidP="00E55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65" w:rsidRPr="00E55665" w:rsidRDefault="00E55665" w:rsidP="00E55665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66E253A6"/>
    <w:lvl w:ilvl="0" w:tplc="676031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CB"/>
    <w:rsid w:val="003D1BCB"/>
    <w:rsid w:val="006B7868"/>
    <w:rsid w:val="00E15726"/>
    <w:rsid w:val="00E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4F1D3CD-0319-445E-B530-B55A7175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6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6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6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4F21-21E0-44AB-BC61-15281F12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BBCB5532</Template>
  <TotalTime>4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Michalczyk</dc:creator>
  <cp:keywords/>
  <dc:description/>
  <cp:lastModifiedBy>Katarzyna Michalczyk</cp:lastModifiedBy>
  <cp:revision>3</cp:revision>
  <dcterms:created xsi:type="dcterms:W3CDTF">2025-06-04T08:44:00Z</dcterms:created>
  <dcterms:modified xsi:type="dcterms:W3CDTF">2025-06-06T08:44:00Z</dcterms:modified>
</cp:coreProperties>
</file>